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0F2D85">
        <w:rPr>
          <w:rFonts w:ascii="Arial" w:hAnsi="Arial" w:cs="Arial"/>
          <w:sz w:val="16"/>
        </w:rPr>
        <w:t>57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0"/>
        <w:gridCol w:w="557"/>
        <w:gridCol w:w="2412"/>
        <w:gridCol w:w="282"/>
        <w:gridCol w:w="795"/>
        <w:gridCol w:w="339"/>
        <w:gridCol w:w="336"/>
        <w:gridCol w:w="373"/>
        <w:gridCol w:w="143"/>
        <w:gridCol w:w="22"/>
        <w:gridCol w:w="402"/>
        <w:gridCol w:w="562"/>
        <w:gridCol w:w="572"/>
        <w:gridCol w:w="132"/>
        <w:gridCol w:w="440"/>
        <w:gridCol w:w="54"/>
        <w:gridCol w:w="1114"/>
        <w:gridCol w:w="1108"/>
      </w:tblGrid>
      <w:tr w:rsidR="005939DF" w:rsidRPr="004201E6" w:rsidTr="0018558B">
        <w:trPr>
          <w:trHeight w:val="360"/>
        </w:trPr>
        <w:tc>
          <w:tcPr>
            <w:tcW w:w="1937" w:type="dxa"/>
            <w:gridSpan w:val="2"/>
            <w:vAlign w:val="center"/>
          </w:tcPr>
          <w:p w:rsidR="00AA448E" w:rsidRPr="004201E6" w:rsidRDefault="00E36783" w:rsidP="004201E6">
            <w:pPr>
              <w:jc w:val="center"/>
              <w:rPr>
                <w:rFonts w:ascii="Arial" w:hAnsi="Arial" w:cs="Arial"/>
                <w:b/>
              </w:rPr>
            </w:pPr>
            <w:r w:rsidRPr="00E36783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4" w:type="dxa"/>
            <w:gridSpan w:val="14"/>
            <w:tcBorders>
              <w:right w:val="single" w:sz="4" w:space="0" w:color="auto"/>
            </w:tcBorders>
          </w:tcPr>
          <w:p w:rsidR="00AA448E" w:rsidRPr="004201E6" w:rsidRDefault="00350E39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</w:t>
            </w:r>
            <w:r w:rsidR="00BA5207">
              <w:rPr>
                <w:rFonts w:ascii="Arial" w:hAnsi="Arial" w:cs="Arial"/>
                <w:sz w:val="32"/>
              </w:rPr>
              <w:t>TO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BA5207">
              <w:rPr>
                <w:rFonts w:ascii="Arial" w:hAnsi="Arial" w:cs="Arial"/>
                <w:sz w:val="32"/>
              </w:rPr>
              <w:t xml:space="preserve">REVOKE </w:t>
            </w:r>
            <w:r w:rsidR="009C351F">
              <w:rPr>
                <w:rFonts w:ascii="Arial" w:hAnsi="Arial" w:cs="Arial"/>
                <w:sz w:val="32"/>
              </w:rPr>
              <w:t>COMMUNITY SERVICE ORDER</w:t>
            </w:r>
            <w:r w:rsidR="00E53DE9">
              <w:rPr>
                <w:rFonts w:ascii="Arial" w:hAnsi="Arial" w:cs="Arial"/>
                <w:sz w:val="32"/>
              </w:rPr>
              <w:t xml:space="preserve"> 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36783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0F2D85" w:rsidP="009C351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Law (Sentencing) Act 1988</w:t>
            </w:r>
          </w:p>
          <w:p w:rsidR="00AA448E" w:rsidRPr="00C00A0C" w:rsidRDefault="00257D11" w:rsidP="009C351F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9C351F">
              <w:rPr>
                <w:rFonts w:ascii="Arial" w:hAnsi="Arial" w:cs="Arial"/>
                <w:sz w:val="20"/>
              </w:rPr>
              <w:t>70U(1</w:t>
            </w:r>
            <w:r w:rsidR="00184CAC">
              <w:rPr>
                <w:rFonts w:ascii="Arial" w:hAnsi="Arial" w:cs="Arial"/>
                <w:sz w:val="20"/>
              </w:rPr>
              <w:t>0</w:t>
            </w:r>
            <w:r w:rsidR="009C35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DA40A3" w:rsidRDefault="00DA40A3" w:rsidP="00DA40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44BBE" w:rsidRDefault="00644BBE" w:rsidP="00DA40A3">
            <w:pPr>
              <w:rPr>
                <w:rFonts w:ascii="Arial" w:hAnsi="Arial" w:cs="Arial"/>
                <w:sz w:val="16"/>
              </w:rPr>
            </w:pPr>
          </w:p>
          <w:p w:rsidR="00AA448E" w:rsidRPr="00644BBE" w:rsidRDefault="00DA40A3" w:rsidP="00644BBE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AA448E" w:rsidRPr="004201E6" w:rsidTr="007E53A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18558B">
        <w:trPr>
          <w:trHeight w:val="567"/>
        </w:trPr>
        <w:tc>
          <w:tcPr>
            <w:tcW w:w="138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6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E36783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E36783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8558B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8558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0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18558B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E36783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3F44F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84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44BBE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</w:t>
            </w:r>
          </w:p>
        </w:tc>
      </w:tr>
      <w:tr w:rsidR="00644BBE" w:rsidRPr="004201E6" w:rsidTr="00644BBE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BE" w:rsidRPr="00B70E4D" w:rsidRDefault="00E36783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4BB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18558B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E3678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E3678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E36783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18558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A40A3" w:rsidRPr="004201E6" w:rsidTr="0018558B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40A3" w:rsidRPr="00B70E4D" w:rsidRDefault="00E3678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E3678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E3678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40A3" w:rsidRPr="00B70E4D" w:rsidRDefault="00E3678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3F44F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F44FB" w:rsidRPr="003257E2" w:rsidTr="00C40F32">
        <w:trPr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4FB" w:rsidRPr="00644BBE" w:rsidRDefault="003F44FB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Particulars of the </w:t>
            </w:r>
            <w:r w:rsidRPr="00644BBE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:rsidR="00C40F32" w:rsidRDefault="00C40F32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original pecuniary sum</w:t>
            </w:r>
            <w:r w:rsidR="003F44FB">
              <w:rPr>
                <w:rFonts w:ascii="Arial" w:hAnsi="Arial" w:cs="Arial"/>
                <w:sz w:val="20"/>
              </w:rPr>
              <w:t>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3F44FB"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40F32" w:rsidRDefault="00C40F32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debt paid: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40F32" w:rsidRDefault="00C40F32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community service hours performed</w:t>
            </w:r>
            <w:r w:rsidR="006D5F02">
              <w:rPr>
                <w:rFonts w:ascii="Arial" w:hAnsi="Arial" w:cs="Arial"/>
                <w:sz w:val="20"/>
              </w:rPr>
              <w:t xml:space="preserve"> in respect of pecuniary penalty order</w:t>
            </w:r>
            <w:r>
              <w:rPr>
                <w:rFonts w:ascii="Arial" w:hAnsi="Arial" w:cs="Arial"/>
                <w:sz w:val="20"/>
              </w:rPr>
              <w:t>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F44FB" w:rsidRPr="00B774F3" w:rsidRDefault="00C40F32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pecuniary sum outstanding: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3257E2" w:rsidTr="00C40F32">
        <w:trPr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4FB" w:rsidRPr="006D5F02" w:rsidRDefault="00320A1B" w:rsidP="00320A1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D5F02">
              <w:rPr>
                <w:rFonts w:ascii="Arial" w:hAnsi="Arial" w:cs="Arial"/>
                <w:b/>
                <w:sz w:val="22"/>
                <w:szCs w:val="22"/>
              </w:rPr>
              <w:t>Grounds of Application</w:t>
            </w:r>
          </w:p>
          <w:p w:rsidR="00320A1B" w:rsidRDefault="006D5F02" w:rsidP="00320A1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Fines Enforcement and Recovery Officer m</w:t>
            </w:r>
            <w:r w:rsidR="00320A1B">
              <w:rPr>
                <w:rFonts w:ascii="Arial" w:hAnsi="Arial" w:cs="Arial"/>
                <w:sz w:val="20"/>
              </w:rPr>
              <w:t>ake</w:t>
            </w:r>
            <w:r>
              <w:rPr>
                <w:rFonts w:ascii="Arial" w:hAnsi="Arial" w:cs="Arial"/>
                <w:sz w:val="20"/>
              </w:rPr>
              <w:t>s</w:t>
            </w:r>
            <w:r w:rsidR="00320A1B">
              <w:rPr>
                <w:rFonts w:ascii="Arial" w:hAnsi="Arial" w:cs="Arial"/>
                <w:sz w:val="20"/>
              </w:rPr>
              <w:t xml:space="preserve"> an application for revocation of the community service order </w:t>
            </w:r>
            <w:r>
              <w:rPr>
                <w:rFonts w:ascii="Arial" w:hAnsi="Arial" w:cs="Arial"/>
                <w:sz w:val="20"/>
              </w:rPr>
              <w:t xml:space="preserve">and restoration of a pecuniary sum. This application is made on </w:t>
            </w:r>
            <w:r w:rsidR="00320A1B">
              <w:rPr>
                <w:rFonts w:ascii="Arial" w:hAnsi="Arial" w:cs="Arial"/>
                <w:sz w:val="20"/>
              </w:rPr>
              <w:t>the basis that the debtor has the means to pay the fine without himself/herself or his/her dependants suffering hardship.</w:t>
            </w:r>
          </w:p>
          <w:p w:rsidR="003F44FB" w:rsidRPr="00644BBE" w:rsidRDefault="006D5F02" w:rsidP="006D5F0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Fines Enforcement and Recovery Officer attaches</w:t>
            </w:r>
            <w:r w:rsidR="00320A1B">
              <w:rPr>
                <w:rFonts w:ascii="Arial" w:hAnsi="Arial" w:cs="Arial"/>
                <w:sz w:val="20"/>
              </w:rPr>
              <w:t xml:space="preserve"> an outline of the financial circumstances of the Debtor to this application.</w:t>
            </w:r>
          </w:p>
        </w:tc>
      </w:tr>
      <w:tr w:rsidR="00B67589" w:rsidRPr="003257E2" w:rsidTr="00A5673F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6D5F02" w:rsidRDefault="00B67589" w:rsidP="00B6758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</w:p>
          <w:p w:rsidR="00320A1B" w:rsidRDefault="00B67589" w:rsidP="00320A1B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320A1B">
              <w:rPr>
                <w:rFonts w:ascii="Arial" w:hAnsi="Arial" w:cs="Arial"/>
                <w:sz w:val="20"/>
              </w:rPr>
              <w:t>FINES ENFORCEMENT</w:t>
            </w:r>
            <w:r w:rsidR="001B76E2">
              <w:rPr>
                <w:rFonts w:ascii="Arial" w:hAnsi="Arial" w:cs="Arial"/>
                <w:sz w:val="20"/>
              </w:rPr>
              <w:t xml:space="preserve"> AND</w:t>
            </w:r>
          </w:p>
          <w:p w:rsidR="00B67589" w:rsidRPr="00B774F3" w:rsidRDefault="00320A1B" w:rsidP="00320A1B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RECOVERY OFFICER</w:t>
            </w:r>
          </w:p>
        </w:tc>
      </w:tr>
      <w:tr w:rsidR="00B67589" w:rsidRPr="00B774F3" w:rsidTr="0018558B">
        <w:trPr>
          <w:trHeight w:val="357"/>
        </w:trPr>
        <w:tc>
          <w:tcPr>
            <w:tcW w:w="19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1B3516" w:rsidRDefault="00B67589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6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2" w:name="Text11"/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42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B774F3" w:rsidTr="0018558B">
        <w:trPr>
          <w:trHeight w:val="357"/>
        </w:trPr>
        <w:tc>
          <w:tcPr>
            <w:tcW w:w="193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3" w:name="Text10"/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67589" w:rsidRPr="00B774F3" w:rsidTr="00A5673F">
        <w:trPr>
          <w:trHeight w:val="357"/>
        </w:trPr>
        <w:tc>
          <w:tcPr>
            <w:tcW w:w="19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A448E" w:rsidRDefault="00AA448E" w:rsidP="004201E6">
      <w:pPr>
        <w:rPr>
          <w:sz w:val="20"/>
        </w:rPr>
      </w:pPr>
    </w:p>
    <w:p w:rsidR="009D7E3C" w:rsidRDefault="00320A1B" w:rsidP="009D7E3C">
      <w:pPr>
        <w:rPr>
          <w:sz w:val="20"/>
        </w:rPr>
      </w:pPr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0C3935" w:rsidRDefault="009D7E3C" w:rsidP="002614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384DA5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384DA5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45951" w:rsidRPr="004201E6" w:rsidTr="009A53F9">
        <w:trPr>
          <w:trHeight w:val="312"/>
        </w:trPr>
        <w:tc>
          <w:tcPr>
            <w:tcW w:w="11023" w:type="dxa"/>
            <w:vAlign w:val="center"/>
          </w:tcPr>
          <w:p w:rsidR="007D5C45" w:rsidRDefault="007D5C45" w:rsidP="007D5C45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7D5C45" w:rsidRDefault="00E36783" w:rsidP="007D5C4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7D5C45">
              <w:rPr>
                <w:rFonts w:ascii="Arial" w:hAnsi="Arial" w:cs="Arial"/>
                <w:sz w:val="20"/>
              </w:rPr>
              <w:t xml:space="preserve">   </w:t>
            </w:r>
            <w:r w:rsidR="007D5C45" w:rsidRPr="00A61404">
              <w:rPr>
                <w:rFonts w:ascii="Arial" w:hAnsi="Arial" w:cs="Arial"/>
                <w:sz w:val="20"/>
              </w:rPr>
              <w:t>personally;</w:t>
            </w:r>
          </w:p>
          <w:p w:rsidR="007D5C45" w:rsidRPr="00A61404" w:rsidRDefault="00E36783" w:rsidP="007D5C4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D5C45">
              <w:rPr>
                <w:rFonts w:ascii="Arial" w:hAnsi="Arial" w:cs="Arial"/>
                <w:sz w:val="20"/>
              </w:rPr>
              <w:t xml:space="preserve">   pre-paid post</w:t>
            </w:r>
            <w:r w:rsidR="007D5C45" w:rsidRPr="00A61404">
              <w:rPr>
                <w:rFonts w:ascii="Arial" w:hAnsi="Arial" w:cs="Arial"/>
                <w:sz w:val="20"/>
              </w:rPr>
              <w:t>;</w:t>
            </w:r>
          </w:p>
          <w:p w:rsidR="007D5C45" w:rsidRDefault="00E36783" w:rsidP="007D5C45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7D5C45">
              <w:rPr>
                <w:rFonts w:ascii="Arial" w:hAnsi="Arial" w:cs="Arial"/>
                <w:sz w:val="20"/>
              </w:rPr>
              <w:t xml:space="preserve">   email, if the address has been confirmed.</w:t>
            </w:r>
          </w:p>
          <w:p w:rsidR="00045951" w:rsidRPr="001027FE" w:rsidRDefault="007D5C45" w:rsidP="007D5C45">
            <w:pPr>
              <w:tabs>
                <w:tab w:val="left" w:pos="3119"/>
                <w:tab w:val="left" w:pos="4678"/>
                <w:tab w:val="left" w:pos="6521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on the debtor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4C7361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 w:rsidR="00E36783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36783">
              <w:rPr>
                <w:rFonts w:ascii="Arial" w:hAnsi="Arial" w:cs="Arial"/>
                <w:sz w:val="20"/>
              </w:rPr>
            </w:r>
            <w:r w:rsidR="00E367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3678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D7E3C" w:rsidRPr="004201E6" w:rsidRDefault="009D7E3C" w:rsidP="009D7E3C">
      <w:pPr>
        <w:rPr>
          <w:sz w:val="20"/>
        </w:rPr>
      </w:pPr>
    </w:p>
    <w:p w:rsidR="00A5673F" w:rsidRPr="004201E6" w:rsidRDefault="00A5673F" w:rsidP="004201E6">
      <w:pPr>
        <w:rPr>
          <w:sz w:val="20"/>
        </w:rPr>
      </w:pPr>
    </w:p>
    <w:sectPr w:rsidR="00A5673F" w:rsidRPr="004201E6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BB" w:rsidRDefault="006744BB">
      <w:r>
        <w:separator/>
      </w:r>
    </w:p>
  </w:endnote>
  <w:endnote w:type="continuationSeparator" w:id="0">
    <w:p w:rsidR="006744BB" w:rsidRDefault="0067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57" w:rsidRDefault="00526F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57" w:rsidRDefault="00526F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57" w:rsidRPr="00526F57" w:rsidRDefault="00526F57">
    <w:pPr>
      <w:pStyle w:val="Footer"/>
      <w:rPr>
        <w:sz w:val="14"/>
      </w:rPr>
    </w:pPr>
    <w:r w:rsidRPr="00526F57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BB" w:rsidRDefault="006744BB">
      <w:r>
        <w:separator/>
      </w:r>
    </w:p>
  </w:footnote>
  <w:footnote w:type="continuationSeparator" w:id="0">
    <w:p w:rsidR="006744BB" w:rsidRDefault="00674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32" w:rsidRDefault="00E36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0F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F32" w:rsidRDefault="00C40F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32" w:rsidRDefault="00C40F32">
    <w:pPr>
      <w:pStyle w:val="Header"/>
      <w:framePr w:wrap="around" w:vAnchor="text" w:hAnchor="margin" w:xAlign="center" w:y="1"/>
      <w:rPr>
        <w:rStyle w:val="PageNumber"/>
      </w:rPr>
    </w:pPr>
  </w:p>
  <w:p w:rsidR="00C40F32" w:rsidRDefault="00C40F32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57" w:rsidRDefault="00526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C45"/>
    <w:rsid w:val="00002F22"/>
    <w:rsid w:val="00004539"/>
    <w:rsid w:val="000064AE"/>
    <w:rsid w:val="00017B23"/>
    <w:rsid w:val="00036F76"/>
    <w:rsid w:val="00045951"/>
    <w:rsid w:val="000559DB"/>
    <w:rsid w:val="00067FA8"/>
    <w:rsid w:val="00097C3B"/>
    <w:rsid w:val="000A505D"/>
    <w:rsid w:val="000E1614"/>
    <w:rsid w:val="000E2F83"/>
    <w:rsid w:val="000E47A6"/>
    <w:rsid w:val="000F2D85"/>
    <w:rsid w:val="000F5553"/>
    <w:rsid w:val="00101CE5"/>
    <w:rsid w:val="00112B5C"/>
    <w:rsid w:val="001228E9"/>
    <w:rsid w:val="00134772"/>
    <w:rsid w:val="00135D38"/>
    <w:rsid w:val="00137837"/>
    <w:rsid w:val="001431DC"/>
    <w:rsid w:val="00143D8E"/>
    <w:rsid w:val="001564AE"/>
    <w:rsid w:val="00162AA0"/>
    <w:rsid w:val="00165E10"/>
    <w:rsid w:val="00184CAC"/>
    <w:rsid w:val="0018558B"/>
    <w:rsid w:val="001B76E2"/>
    <w:rsid w:val="001B7786"/>
    <w:rsid w:val="001C3DA2"/>
    <w:rsid w:val="001C4123"/>
    <w:rsid w:val="001F145D"/>
    <w:rsid w:val="00237E70"/>
    <w:rsid w:val="00244811"/>
    <w:rsid w:val="00257D11"/>
    <w:rsid w:val="00261133"/>
    <w:rsid w:val="002614DC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0A1B"/>
    <w:rsid w:val="0032140D"/>
    <w:rsid w:val="003257E2"/>
    <w:rsid w:val="00336933"/>
    <w:rsid w:val="00350E39"/>
    <w:rsid w:val="003628C9"/>
    <w:rsid w:val="0036565C"/>
    <w:rsid w:val="00370612"/>
    <w:rsid w:val="00375D66"/>
    <w:rsid w:val="00381759"/>
    <w:rsid w:val="00384DA5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3F44FB"/>
    <w:rsid w:val="00400F2B"/>
    <w:rsid w:val="0041619E"/>
    <w:rsid w:val="00420185"/>
    <w:rsid w:val="004201E6"/>
    <w:rsid w:val="00465426"/>
    <w:rsid w:val="00494145"/>
    <w:rsid w:val="004B6B8D"/>
    <w:rsid w:val="004B724F"/>
    <w:rsid w:val="004C5114"/>
    <w:rsid w:val="004C7361"/>
    <w:rsid w:val="004D0BE7"/>
    <w:rsid w:val="004E2589"/>
    <w:rsid w:val="004F25F2"/>
    <w:rsid w:val="00514510"/>
    <w:rsid w:val="00526F57"/>
    <w:rsid w:val="005350E4"/>
    <w:rsid w:val="00547637"/>
    <w:rsid w:val="00582E28"/>
    <w:rsid w:val="00586143"/>
    <w:rsid w:val="00591321"/>
    <w:rsid w:val="005931BF"/>
    <w:rsid w:val="005939DF"/>
    <w:rsid w:val="005A4DD5"/>
    <w:rsid w:val="005B448D"/>
    <w:rsid w:val="005E50ED"/>
    <w:rsid w:val="005F778A"/>
    <w:rsid w:val="00627D26"/>
    <w:rsid w:val="00636E98"/>
    <w:rsid w:val="00643AC1"/>
    <w:rsid w:val="00644BBE"/>
    <w:rsid w:val="00645136"/>
    <w:rsid w:val="0065149E"/>
    <w:rsid w:val="00657428"/>
    <w:rsid w:val="006729C2"/>
    <w:rsid w:val="006744BB"/>
    <w:rsid w:val="00693F88"/>
    <w:rsid w:val="006945D0"/>
    <w:rsid w:val="006B46B8"/>
    <w:rsid w:val="006D5F02"/>
    <w:rsid w:val="00701081"/>
    <w:rsid w:val="007232B1"/>
    <w:rsid w:val="00731F5D"/>
    <w:rsid w:val="00737EF6"/>
    <w:rsid w:val="007435FC"/>
    <w:rsid w:val="007D5C45"/>
    <w:rsid w:val="007D6FD0"/>
    <w:rsid w:val="007E53AB"/>
    <w:rsid w:val="007F2AEC"/>
    <w:rsid w:val="0080367B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460C1"/>
    <w:rsid w:val="009606A0"/>
    <w:rsid w:val="00971662"/>
    <w:rsid w:val="00996F99"/>
    <w:rsid w:val="009A53F9"/>
    <w:rsid w:val="009C351F"/>
    <w:rsid w:val="009C4FD6"/>
    <w:rsid w:val="009D7E3C"/>
    <w:rsid w:val="00A06398"/>
    <w:rsid w:val="00A0783A"/>
    <w:rsid w:val="00A5020D"/>
    <w:rsid w:val="00A5673F"/>
    <w:rsid w:val="00A61BF9"/>
    <w:rsid w:val="00A70CD6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1488"/>
    <w:rsid w:val="00B774F3"/>
    <w:rsid w:val="00BA5207"/>
    <w:rsid w:val="00BC60BF"/>
    <w:rsid w:val="00BF2C92"/>
    <w:rsid w:val="00BF5D69"/>
    <w:rsid w:val="00C00A0C"/>
    <w:rsid w:val="00C070FE"/>
    <w:rsid w:val="00C1655E"/>
    <w:rsid w:val="00C30C68"/>
    <w:rsid w:val="00C40F32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A40A3"/>
    <w:rsid w:val="00DC0BED"/>
    <w:rsid w:val="00DE0D5F"/>
    <w:rsid w:val="00DE4BE3"/>
    <w:rsid w:val="00E1127F"/>
    <w:rsid w:val="00E22682"/>
    <w:rsid w:val="00E36783"/>
    <w:rsid w:val="00E53DE9"/>
    <w:rsid w:val="00EA2456"/>
    <w:rsid w:val="00EA2AED"/>
    <w:rsid w:val="00EC15D5"/>
    <w:rsid w:val="00EC6F4D"/>
    <w:rsid w:val="00ED407F"/>
    <w:rsid w:val="00EF18FE"/>
    <w:rsid w:val="00F0254B"/>
    <w:rsid w:val="00F10F84"/>
    <w:rsid w:val="00F22CE1"/>
    <w:rsid w:val="00F31179"/>
    <w:rsid w:val="00F3168E"/>
    <w:rsid w:val="00F3500E"/>
    <w:rsid w:val="00F56EDC"/>
    <w:rsid w:val="00F85A8E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CD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CD6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A70CD6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A70C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0CD6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A70CD6"/>
    <w:pPr>
      <w:spacing w:after="120"/>
      <w:ind w:left="567" w:hanging="567"/>
    </w:pPr>
  </w:style>
  <w:style w:type="paragraph" w:styleId="ListNumber">
    <w:name w:val="List Number"/>
    <w:basedOn w:val="Normal"/>
    <w:rsid w:val="00A70CD6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Data03\kcspoc$\My%20Documents\Desktop\MC%20Forms\Criminal\from%20tanya\Form%2057%20-%20Application%20to%20Revoke%20Community%20Servic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E0986-DAFA-4058-ABCA-BFF742829767}"/>
</file>

<file path=customXml/itemProps2.xml><?xml version="1.0" encoding="utf-8"?>
<ds:datastoreItem xmlns:ds="http://schemas.openxmlformats.org/officeDocument/2006/customXml" ds:itemID="{66710ABC-E44A-4AB9-A25E-C6AE0416F674}"/>
</file>

<file path=customXml/itemProps3.xml><?xml version="1.0" encoding="utf-8"?>
<ds:datastoreItem xmlns:ds="http://schemas.openxmlformats.org/officeDocument/2006/customXml" ds:itemID="{0DC5CA4E-3B85-4634-BC7B-4677B4827748}"/>
</file>

<file path=docProps/app.xml><?xml version="1.0" encoding="utf-8"?>
<Properties xmlns="http://schemas.openxmlformats.org/officeDocument/2006/extended-properties" xmlns:vt="http://schemas.openxmlformats.org/officeDocument/2006/docPropsVTypes">
  <Template>Form 57 - Application to Revoke Community Service Order.dot</Template>
  <TotalTime>13</TotalTime>
  <Pages>2</Pages>
  <Words>275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2559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57 - Application to Revoke Community Service Order</dc:title>
  <dc:creator>Courts Administration Authority</dc:creator>
  <cp:lastModifiedBy>kcspoc</cp:lastModifiedBy>
  <cp:revision>4</cp:revision>
  <cp:lastPrinted>2013-12-19T01:20:00Z</cp:lastPrinted>
  <dcterms:created xsi:type="dcterms:W3CDTF">2015-07-28T05:07:00Z</dcterms:created>
  <dcterms:modified xsi:type="dcterms:W3CDTF">2015-09-17T06:02:00Z</dcterms:modified>
</cp:coreProperties>
</file>